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FF756" w14:textId="77777777" w:rsidR="00BB254B" w:rsidRDefault="00000000">
      <w:pPr>
        <w:pStyle w:val="Textbody"/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Program „Opieka 75+” – edycja 2026</w:t>
      </w:r>
    </w:p>
    <w:p w14:paraId="0D606E32" w14:textId="77777777" w:rsidR="00BB254B" w:rsidRDefault="00000000">
      <w:pPr>
        <w:pStyle w:val="Textbody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Gmina Rzgów przystąpiła do realizacji rządowego Programu „Opieka 75+" – edycja 2026, ogłoszonego przez Ministerstwo Rodziny, Pracy i Polityki Społecznej.</w:t>
      </w:r>
    </w:p>
    <w:p w14:paraId="4770205F" w14:textId="77777777" w:rsidR="00BB254B" w:rsidRDefault="00000000">
      <w:pPr>
        <w:pStyle w:val="Textbody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dniu 29.05.2026 r. została podpisana umowa na dofinansowanie zadania własnego jakim jest świadczenie usług opiekuńczych, w tym specjalistycznych usług opiekuńczych dla osób w wieku 75 lat i więcej, spełniających warunki do udzielenia pomocy wskazanej w ustawie o pomocy społecznej. </w:t>
      </w:r>
    </w:p>
    <w:p w14:paraId="3396BCCC" w14:textId="77777777" w:rsidR="00BB254B" w:rsidRDefault="00000000">
      <w:pPr>
        <w:pStyle w:val="Textbody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Wsparcie finansowe dla gmin udziela się na podstawie art. 115 ust. 1 ustawy o pomocy społecznej, przy czym wysokość dotacji celowej z budżetu państwa nie może przekroczyć 60% kosztów realizacji zadania.</w:t>
      </w:r>
    </w:p>
    <w:p w14:paraId="38D5A13F" w14:textId="77777777" w:rsidR="00BB254B" w:rsidRDefault="00000000">
      <w:pPr>
        <w:pStyle w:val="Textbody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Realizatorem Programu jest Miejski Ośrodek Pomocy Społecznej w Rzgowie.</w:t>
      </w:r>
    </w:p>
    <w:p w14:paraId="7697BE22" w14:textId="77777777" w:rsidR="00BB254B" w:rsidRDefault="00000000">
      <w:pPr>
        <w:pStyle w:val="Textbody"/>
        <w:spacing w:after="0" w:line="360" w:lineRule="auto"/>
      </w:pPr>
      <w:r>
        <w:rPr>
          <w:rFonts w:ascii="Arial" w:hAnsi="Arial" w:cs="Arial"/>
          <w:kern w:val="0"/>
        </w:rPr>
        <w:t xml:space="preserve">Całkowity koszt realizacji zadania: </w:t>
      </w:r>
      <w:r>
        <w:rPr>
          <w:rFonts w:ascii="Arial" w:hAnsi="Arial" w:cs="Arial"/>
          <w:b/>
          <w:bCs/>
          <w:kern w:val="0"/>
        </w:rPr>
        <w:t>26 205,00</w:t>
      </w:r>
      <w:r>
        <w:rPr>
          <w:rFonts w:ascii="Arial" w:hAnsi="Arial" w:cs="Arial"/>
          <w:kern w:val="0"/>
        </w:rPr>
        <w:t xml:space="preserve"> </w:t>
      </w:r>
      <w:r>
        <w:rPr>
          <w:rFonts w:ascii="Arial" w:hAnsi="Arial" w:cs="Arial"/>
          <w:b/>
          <w:bCs/>
          <w:kern w:val="0"/>
        </w:rPr>
        <w:t>zł</w:t>
      </w:r>
      <w:r>
        <w:rPr>
          <w:rFonts w:ascii="Arial" w:hAnsi="Arial" w:cs="Arial"/>
          <w:kern w:val="0"/>
        </w:rPr>
        <w:br/>
        <w:t xml:space="preserve">Dotacja z budżetu państwa: </w:t>
      </w:r>
      <w:r>
        <w:rPr>
          <w:rFonts w:ascii="Arial" w:hAnsi="Arial" w:cs="Arial"/>
          <w:b/>
          <w:bCs/>
          <w:kern w:val="0"/>
        </w:rPr>
        <w:t>15 723,00</w:t>
      </w:r>
      <w:r>
        <w:rPr>
          <w:rFonts w:ascii="Arial" w:hAnsi="Arial" w:cs="Arial"/>
          <w:kern w:val="0"/>
        </w:rPr>
        <w:t xml:space="preserve"> </w:t>
      </w:r>
      <w:r>
        <w:rPr>
          <w:rFonts w:ascii="Arial" w:hAnsi="Arial" w:cs="Arial"/>
          <w:b/>
          <w:bCs/>
          <w:kern w:val="0"/>
        </w:rPr>
        <w:t>zł</w:t>
      </w:r>
      <w:r>
        <w:rPr>
          <w:rFonts w:ascii="Arial" w:hAnsi="Arial" w:cs="Arial"/>
          <w:kern w:val="0"/>
        </w:rPr>
        <w:t xml:space="preserve"> </w:t>
      </w:r>
      <w:r>
        <w:rPr>
          <w:rFonts w:ascii="Arial" w:hAnsi="Arial" w:cs="Arial"/>
          <w:kern w:val="0"/>
        </w:rPr>
        <w:br/>
        <w:t xml:space="preserve">Środki własne Gminy Rzgów: </w:t>
      </w:r>
      <w:r>
        <w:rPr>
          <w:rFonts w:ascii="Arial" w:hAnsi="Arial" w:cs="Arial"/>
          <w:b/>
          <w:bCs/>
          <w:kern w:val="0"/>
        </w:rPr>
        <w:t>10 482,00 zł</w:t>
      </w:r>
    </w:p>
    <w:p w14:paraId="36660CCC" w14:textId="77777777" w:rsidR="00BB254B" w:rsidRDefault="00000000">
      <w:pPr>
        <w:pStyle w:val="Textbody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Program jest elementem polityki społecznej państwa w zakresie:</w:t>
      </w:r>
    </w:p>
    <w:p w14:paraId="0405BE10" w14:textId="77777777" w:rsidR="00BB254B" w:rsidRDefault="00000000">
      <w:pPr>
        <w:pStyle w:val="Textbody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Zapewnienie osobom w wieku 75 lat i więcej wsparcia i pomocy adekwatnej do potrzeb i możliwości osoby,</w:t>
      </w:r>
    </w:p>
    <w:p w14:paraId="6B591805" w14:textId="77777777" w:rsidR="00BB254B" w:rsidRDefault="00000000">
      <w:pPr>
        <w:pStyle w:val="Textbody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Poprawy jakości życia osób w ich miejscu zamieszkania,</w:t>
      </w:r>
    </w:p>
    <w:p w14:paraId="53FB5819" w14:textId="77777777" w:rsidR="00BB254B" w:rsidRDefault="00000000">
      <w:pPr>
        <w:pStyle w:val="Textbody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Umożliwienie gminom rozszerzenia oferty usług opiekuńczych, w tym specjalistycznych usług opiekuńczych dla osób w wieku 75 lat i więcej,</w:t>
      </w:r>
    </w:p>
    <w:p w14:paraId="6C6FA0A7" w14:textId="77777777" w:rsidR="00BB254B" w:rsidRDefault="00000000">
      <w:pPr>
        <w:pStyle w:val="Textbody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Wsparcia finansowego gmin w wypełnianiu zadania własnego, o charakterze obowiązkowym.</w:t>
      </w:r>
    </w:p>
    <w:p w14:paraId="11732440" w14:textId="77777777" w:rsidR="00BB254B" w:rsidRDefault="00000000">
      <w:pPr>
        <w:pStyle w:val="Textbody"/>
        <w:spacing w:after="0" w:line="360" w:lineRule="auto"/>
      </w:pPr>
      <w:r>
        <w:rPr>
          <w:rFonts w:ascii="Arial" w:hAnsi="Arial" w:cs="Arial"/>
        </w:rPr>
        <w:t>Szczegółowe informacje o Programie można uzyskać pod numerem telefonu tut. Ośrodka 42 214 21 12, a także na stronie rządowej: https://www.gov.pl/web/rodzina/program-opieka-75-na-rok-2026</w:t>
      </w:r>
    </w:p>
    <w:sectPr w:rsidR="00BB254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59CD0" w14:textId="77777777" w:rsidR="002567A6" w:rsidRDefault="002567A6">
      <w:r>
        <w:separator/>
      </w:r>
    </w:p>
  </w:endnote>
  <w:endnote w:type="continuationSeparator" w:id="0">
    <w:p w14:paraId="232488FA" w14:textId="77777777" w:rsidR="002567A6" w:rsidRDefault="0025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F0E84" w14:textId="77777777" w:rsidR="002567A6" w:rsidRDefault="002567A6">
      <w:r>
        <w:rPr>
          <w:color w:val="000000"/>
        </w:rPr>
        <w:separator/>
      </w:r>
    </w:p>
  </w:footnote>
  <w:footnote w:type="continuationSeparator" w:id="0">
    <w:p w14:paraId="7B7A15A4" w14:textId="77777777" w:rsidR="002567A6" w:rsidRDefault="00256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9086D"/>
    <w:multiLevelType w:val="multilevel"/>
    <w:tmpl w:val="CA0CB762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 w16cid:durableId="1322348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B254B"/>
    <w:rsid w:val="002567A6"/>
    <w:rsid w:val="003F55F0"/>
    <w:rsid w:val="00BB254B"/>
    <w:rsid w:val="00BC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48283"/>
  <w15:docId w15:val="{2794D1B0-DED6-4FA8-A35F-AC4DF05E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Furmanska</dc:creator>
  <cp:lastModifiedBy>Beata Furmańska</cp:lastModifiedBy>
  <cp:revision>2</cp:revision>
  <dcterms:created xsi:type="dcterms:W3CDTF">2026-06-02T10:32:00Z</dcterms:created>
  <dcterms:modified xsi:type="dcterms:W3CDTF">2026-06-02T10:32:00Z</dcterms:modified>
</cp:coreProperties>
</file>